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EA92" w14:textId="400C7743" w:rsidR="005D5F55" w:rsidRDefault="001D1126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434B482" wp14:editId="3948282C">
                <wp:simplePos x="0" y="0"/>
                <wp:positionH relativeFrom="margin">
                  <wp:align>right</wp:align>
                </wp:positionH>
                <wp:positionV relativeFrom="paragraph">
                  <wp:posOffset>7033260</wp:posOffset>
                </wp:positionV>
                <wp:extent cx="3057525" cy="2066925"/>
                <wp:effectExtent l="0" t="0" r="9525" b="9525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2066925"/>
                          <a:chOff x="0" y="0"/>
                          <a:chExt cx="3057525" cy="2066925"/>
                        </a:xfrm>
                      </wpg:grpSpPr>
                      <wps:wsp>
                        <wps:cNvPr id="1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95400"/>
                            <a:ext cx="305752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1B4AB" w14:textId="77777777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The Elementary Teachers’ Federation of Ontario 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 descr="A picture containing text, businesscard, clipar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0"/>
                            <a:ext cx="1943100" cy="1279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Picture 151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3050" y="657225"/>
                            <a:ext cx="1388745" cy="581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4B482" id="Group 148" o:spid="_x0000_s1026" style="position:absolute;left:0;text-align:left;margin-left:189.55pt;margin-top:553.8pt;width:240.75pt;height:162.75pt;z-index:251680768;mso-position-horizontal:right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F9M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fryGv2fCBXL3BAAA//8DAFBLAQItABQABgAIAAAAIQDb4fbL7gAAAIUBAAATAAAAAAAAAAAAAAAA&#10;AAAAAABbQ29udGVudF9UeXBlc10ueG1sUEsBAi0AFAAGAAgAAAAhAFr0LFu/AAAAFQEAAAsAAAAA&#10;AAAAAAAAAAAAHwEAAF9yZWxzLy5yZWxzUEsBAi0AFAAGAAgAAAAhAEjMX0zBAAAA3AAAAA8AAAAA&#10;AAAAAAAAAAAABwIAAGRycy9kb3ducmV2LnhtbFBLBQYAAAAAAwADALcAAAD1AgAAAAA=&#10;" stroked="f">
                  <v:textbox>
                    <w:txbxContent>
                      <w:p w14:paraId="07E1B4AB" w14:textId="77777777" w:rsidR="001D1126" w:rsidRPr="00D11F04" w:rsidRDefault="001D1126" w:rsidP="001D1126">
                        <w:pPr>
                          <w:rPr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</w:pPr>
                        <w:r w:rsidRPr="00D11F04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The Elementary Teachers’ Federation of Ontario is a proud supporter of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36"/>
                            <w:szCs w:val="36"/>
                          </w:rPr>
                          <w:t>2SLGBTQ+ Pride.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0" o:spid="_x0000_s1028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">
                  <v:imagedata r:id="rId12" o:title="A picture containing text, businesscard, clipart, vector graphics&#10;&#10;Description automatically generated"/>
                </v:shape>
                <v:shape id="Picture 151" o:spid="_x0000_s1029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">
                  <v:imagedata r:id="rId13" o:title="Logo&#10;&#10;Description automatically generated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3AEE5DA" wp14:editId="6D82E7BC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3057525" cy="2066925"/>
                <wp:effectExtent l="0" t="0" r="9525" b="952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2066925"/>
                          <a:chOff x="0" y="0"/>
                          <a:chExt cx="3057525" cy="2066925"/>
                        </a:xfrm>
                      </wpg:grpSpPr>
                      <wps:wsp>
                        <wps:cNvPr id="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95400"/>
                            <a:ext cx="305752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B364B" w14:textId="77777777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The Elementary Teachers’ Federation of Ontario 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 descr="A picture containing text, businesscard, clipar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0"/>
                            <a:ext cx="1943100" cy="1279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3050" y="657225"/>
                            <a:ext cx="1388745" cy="581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EE5DA" id="Group 53" o:spid="_x0000_s1030" style="position:absolute;left:0;text-align:left;margin-left:0;margin-top:19.8pt;width:240.75pt;height:162.75pt;z-index:251668480;mso-position-horizontal:left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">
                <v:shape id="Text Box 2" o:spid="_x0000_s1031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S+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" stroked="f">
                  <v:textbox>
                    <w:txbxContent>
                      <w:p w14:paraId="15BB364B" w14:textId="77777777" w:rsidR="001D1126" w:rsidRPr="00D11F04" w:rsidRDefault="001D1126" w:rsidP="001D1126">
                        <w:pPr>
                          <w:rPr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</w:pPr>
                        <w:r w:rsidRPr="00D11F04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The Elementary Teachers’ Federation of Ontario is a proud supporter of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36"/>
                            <w:szCs w:val="36"/>
                          </w:rPr>
                          <w:t>2SLGBTQ+ Pride.</w:t>
                        </w:r>
                      </w:p>
                    </w:txbxContent>
                  </v:textbox>
                </v:shape>
                <v:shape id="Picture 55" o:spid="_x0000_s1032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">
                  <v:imagedata r:id="rId12" o:title="A picture containing text, businesscard, clipart, vector graphics&#10;&#10;Description automatically generated"/>
                </v:shape>
                <v:shape id="Picture 56" o:spid="_x0000_s1033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">
                  <v:imagedata r:id="rId13" o:title="Logo&#10;&#10;Description automatically generated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110BA0F" wp14:editId="5AFB506F">
                <wp:simplePos x="0" y="0"/>
                <wp:positionH relativeFrom="margin">
                  <wp:align>right</wp:align>
                </wp:positionH>
                <wp:positionV relativeFrom="paragraph">
                  <wp:posOffset>222885</wp:posOffset>
                </wp:positionV>
                <wp:extent cx="3057525" cy="2066925"/>
                <wp:effectExtent l="0" t="0" r="9525" b="952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2066925"/>
                          <a:chOff x="0" y="0"/>
                          <a:chExt cx="3057525" cy="206692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95400"/>
                            <a:ext cx="305752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89BE40" w14:textId="77777777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The Elementary Teachers’ Federation of Ontario 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 descr="A picture containing text, businesscard, clipar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0"/>
                            <a:ext cx="1943100" cy="1279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3050" y="657225"/>
                            <a:ext cx="1388745" cy="581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0BA0F" id="Group 48" o:spid="_x0000_s1034" style="position:absolute;left:0;text-align:left;margin-left:189.55pt;margin-top:17.55pt;width:240.75pt;height:162.75pt;z-index:251664384;mso-position-horizontal:right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">
                <v:shape id="Text Box 2" o:spid="_x0000_s1035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589BE40" w14:textId="77777777" w:rsidR="001D1126" w:rsidRPr="00D11F04" w:rsidRDefault="001D1126" w:rsidP="001D1126">
                        <w:pPr>
                          <w:rPr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</w:pPr>
                        <w:r w:rsidRPr="00D11F04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The Elementary Teachers’ Federation of Ontario is a proud supporter of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36"/>
                            <w:szCs w:val="36"/>
                          </w:rPr>
                          <w:t>2SLGBTQ+ Pride.</w:t>
                        </w:r>
                      </w:p>
                    </w:txbxContent>
                  </v:textbox>
                </v:shape>
                <v:shape id="Picture 1" o:spid="_x0000_s1036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">
                  <v:imagedata r:id="rId12" o:title="A picture containing text, businesscard, clipart, vector graphics&#10;&#10;Description automatically generated"/>
                </v:shape>
                <v:shape id="Picture 8" o:spid="_x0000_s1037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">
                  <v:imagedata r:id="rId13" o:title="Logo&#10;&#10;Description automatically generated"/>
                </v:shape>
                <w10:wrap anchorx="margin"/>
              </v:group>
            </w:pict>
          </mc:Fallback>
        </mc:AlternateContent>
      </w:r>
    </w:p>
    <w:tbl>
      <w:tblPr>
        <w:tblW w:w="1028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Name badge page layout"/>
      </w:tblPr>
      <w:tblGrid>
        <w:gridCol w:w="4867"/>
        <w:gridCol w:w="547"/>
        <w:gridCol w:w="4867"/>
      </w:tblGrid>
      <w:tr w:rsidR="004C1D68" w:rsidRPr="00186C4E" w14:paraId="120A0B5F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A889637" w14:textId="591B34F5" w:rsidR="004C1D68" w:rsidRPr="004C1D68" w:rsidRDefault="004C1D68" w:rsidP="004C1D68"/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4F79824" w14:textId="650B559A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99486F4" w14:textId="0A94DBCE" w:rsidR="004C1D68" w:rsidRPr="00186C4E" w:rsidRDefault="004C1D68" w:rsidP="004C1D68"/>
        </w:tc>
      </w:tr>
      <w:tr w:rsidR="004C1D68" w:rsidRPr="008A7D8C" w14:paraId="37588E8B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662EEFD" w14:textId="473A6434" w:rsidR="004C1D68" w:rsidRPr="00AE1B7C" w:rsidRDefault="004C1D68" w:rsidP="00AE1B7C">
            <w:pPr>
              <w:pStyle w:val="Title"/>
              <w:jc w:val="both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C773195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3B5FA85" w14:textId="2E9A7C91" w:rsidR="004C1D68" w:rsidRPr="008A7D8C" w:rsidRDefault="004C1D68" w:rsidP="008A7D8C">
            <w:pPr>
              <w:pStyle w:val="Title"/>
            </w:pPr>
          </w:p>
        </w:tc>
      </w:tr>
      <w:tr w:rsidR="004C1D68" w:rsidRPr="00186C4E" w14:paraId="0B4DDB2A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B61363F" w14:textId="48A05265" w:rsidR="004C1D68" w:rsidRDefault="004C1D68" w:rsidP="004C1D68"/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B6B013A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31AEEF5" w14:textId="2B309A4E" w:rsidR="004C1D68" w:rsidRDefault="004C1D68" w:rsidP="004C1D68"/>
        </w:tc>
      </w:tr>
      <w:tr w:rsidR="00494737" w:rsidRPr="00186C4E" w14:paraId="2E7E54EC" w14:textId="77777777" w:rsidTr="004C1D68">
        <w:trPr>
          <w:trHeight w:hRule="exact" w:val="113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4DD898A" w14:textId="00CD5BD1" w:rsidR="00494737" w:rsidRPr="00186C4E" w:rsidRDefault="00494737" w:rsidP="004C1D68"/>
        </w:tc>
        <w:tc>
          <w:tcPr>
            <w:tcW w:w="547" w:type="dxa"/>
            <w:vAlign w:val="center"/>
          </w:tcPr>
          <w:p w14:paraId="01F23E37" w14:textId="2E36519C" w:rsidR="00494737" w:rsidRPr="00186C4E" w:rsidRDefault="00494737" w:rsidP="004C1D68"/>
        </w:tc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549779B" w14:textId="33EC8CE4" w:rsidR="00494737" w:rsidRPr="00186C4E" w:rsidRDefault="00494737" w:rsidP="004C1D68"/>
        </w:tc>
      </w:tr>
      <w:tr w:rsidR="004C1D68" w:rsidRPr="00186C4E" w14:paraId="61F02C62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F8CA386" w14:textId="1DACDB73" w:rsidR="004C1D68" w:rsidRPr="00186C4E" w:rsidRDefault="001D1126" w:rsidP="004C1D6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4655F98" wp14:editId="758BC72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92710</wp:posOffset>
                      </wp:positionV>
                      <wp:extent cx="3057525" cy="2066925"/>
                      <wp:effectExtent l="0" t="0" r="9525" b="9525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525" cy="2066925"/>
                                <a:chOff x="0" y="0"/>
                                <a:chExt cx="3057525" cy="2066925"/>
                              </a:xfrm>
                            </wpg:grpSpPr>
                            <wps:wsp>
                              <wps:cNvPr id="5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95400"/>
                                  <a:ext cx="3057525" cy="771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38B18F" w14:textId="77777777" w:rsidR="001D1126" w:rsidRPr="00D11F04" w:rsidRDefault="001D1126" w:rsidP="001D1126">
                                    <w:pPr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</w:pP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The Elementary Teachers’ Federation of Ontario is a proud supporter of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36"/>
                                        <w:szCs w:val="36"/>
                                      </w:rPr>
                                      <w:t>2SLGBTQ+ Pride.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Picture 59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0"/>
                                  <a:ext cx="1943100" cy="1279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Picture 60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3050" y="657225"/>
                                  <a:ext cx="138874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655F98" id="Group 57" o:spid="_x0000_s1038" style="position:absolute;left:0;text-align:left;margin-left:0;margin-top:7.3pt;width:240.75pt;height:162.75pt;z-index:251670528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">
                      <v:shape id="Text Box 2" o:spid="_x0000_s1039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67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" stroked="f">
                        <v:textbox>
                          <w:txbxContent>
                            <w:p w14:paraId="1F38B18F" w14:textId="77777777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The Elementary Teachers’ Federation of Ontario 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v:textbox>
                      </v:shape>
                      <v:shape id="Picture 59" o:spid="_x0000_s1040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">
                        <v:imagedata r:id="rId12" o:title="A picture containing text, businesscard, clipart, vector graphics&#10;&#10;Description automatically generated"/>
                      </v:shape>
                      <v:shape id="Picture 60" o:spid="_x0000_s1041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">
                        <v:imagedata r:id="rId13" o:title="Logo&#10;&#10;Description automatically generated"/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16A1197" w14:textId="3085517D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D319364" w14:textId="4D21D11B" w:rsidR="004C1D68" w:rsidRPr="00186C4E" w:rsidRDefault="001D1126" w:rsidP="004C1D6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8A79CDD" wp14:editId="33AE873F">
                      <wp:simplePos x="0" y="0"/>
                      <wp:positionH relativeFrom="margin">
                        <wp:posOffset>9525</wp:posOffset>
                      </wp:positionH>
                      <wp:positionV relativeFrom="paragraph">
                        <wp:posOffset>83185</wp:posOffset>
                      </wp:positionV>
                      <wp:extent cx="3057525" cy="2066925"/>
                      <wp:effectExtent l="0" t="0" r="9525" b="9525"/>
                      <wp:wrapNone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525" cy="2066925"/>
                                <a:chOff x="0" y="0"/>
                                <a:chExt cx="3057525" cy="2066925"/>
                              </a:xfrm>
                            </wpg:grpSpPr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95400"/>
                                  <a:ext cx="3057525" cy="771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6B9855" w14:textId="77777777" w:rsidR="001D1126" w:rsidRPr="00D11F04" w:rsidRDefault="001D1126" w:rsidP="001D1126">
                                    <w:pPr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</w:pP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The Elementary Teachers’ Federation of Ontario is a proud supporter of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36"/>
                                        <w:szCs w:val="36"/>
                                      </w:rPr>
                                      <w:t>2SLGBTQ+ Pride.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Picture 63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0"/>
                                  <a:ext cx="1943100" cy="1279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Picture 128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3050" y="657225"/>
                                  <a:ext cx="138874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A79CDD" id="Group 61" o:spid="_x0000_s1042" style="position:absolute;left:0;text-align:left;margin-left:.75pt;margin-top:6.55pt;width:240.75pt;height:162.75pt;z-index:251672576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">
                      <v:shape id="Text Box 2" o:spid="_x0000_s1043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Ps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iMfw+RJ+gFy9AQAA//8DAFBLAQItABQABgAIAAAAIQDb4fbL7gAAAIUBAAATAAAAAAAAAAAAAAAA&#10;AAAAAABbQ29udGVudF9UeXBlc10ueG1sUEsBAi0AFAAGAAgAAAAhAFr0LFu/AAAAFQEAAAsAAAAA&#10;AAAAAAAAAAAAHwEAAF9yZWxzLy5yZWxzUEsBAi0AFAAGAAgAAAAhAEr5s+zBAAAA2wAAAA8AAAAA&#10;AAAAAAAAAAAABwIAAGRycy9kb3ducmV2LnhtbFBLBQYAAAAAAwADALcAAAD1AgAAAAA=&#10;" stroked="f">
                        <v:textbox>
                          <w:txbxContent>
                            <w:p w14:paraId="0B6B9855" w14:textId="77777777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The Elementary Teachers’ Federation of Ontario 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v:textbox>
                      </v:shape>
                      <v:shape id="Picture 63" o:spid="_x0000_s1044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">
                        <v:imagedata r:id="rId12" o:title="A picture containing text, businesscard, clipart, vector graphics&#10;&#10;Description automatically generated"/>
                      </v:shape>
                      <v:shape id="Picture 128" o:spid="_x0000_s1045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">
                        <v:imagedata r:id="rId13" o:title="Logo&#10;&#10;Description automatically generated"/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  <w:tr w:rsidR="004C1D68" w:rsidRPr="008A7D8C" w14:paraId="34361926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5E38943" w14:textId="6952845D" w:rsidR="004C1D68" w:rsidRPr="008A7D8C" w:rsidRDefault="004C1D68" w:rsidP="008A7D8C">
            <w:pPr>
              <w:pStyle w:val="Title"/>
            </w:pP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515AB21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B52D804" w14:textId="3D3FA175" w:rsidR="004C1D68" w:rsidRPr="008A7D8C" w:rsidRDefault="004C1D68" w:rsidP="008A7D8C">
            <w:pPr>
              <w:pStyle w:val="Title"/>
            </w:pPr>
          </w:p>
        </w:tc>
      </w:tr>
      <w:tr w:rsidR="004C1D68" w:rsidRPr="00186C4E" w14:paraId="64B3C1F4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A6F9ED9" w14:textId="36F9C941" w:rsidR="004C1D68" w:rsidRDefault="004C1D68" w:rsidP="004C1D68"/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72DAEB8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E94920D" w14:textId="5C121812" w:rsidR="004C1D68" w:rsidRDefault="004C1D68" w:rsidP="004C1D68"/>
        </w:tc>
      </w:tr>
      <w:tr w:rsidR="00494737" w:rsidRPr="00186C4E" w14:paraId="2DB30FCA" w14:textId="77777777" w:rsidTr="004C1D68">
        <w:trPr>
          <w:trHeight w:hRule="exact" w:val="131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5F24A78C" w14:textId="51BBD39B" w:rsidR="00494737" w:rsidRPr="00186C4E" w:rsidRDefault="001D1126" w:rsidP="004C1D6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1137D1CC" wp14:editId="6C0BE06F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178435</wp:posOffset>
                      </wp:positionV>
                      <wp:extent cx="3057525" cy="2066925"/>
                      <wp:effectExtent l="0" t="0" r="9525" b="9525"/>
                      <wp:wrapNone/>
                      <wp:docPr id="129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525" cy="2066925"/>
                                <a:chOff x="0" y="0"/>
                                <a:chExt cx="3057525" cy="2066925"/>
                              </a:xfrm>
                            </wpg:grpSpPr>
                            <wps:wsp>
                              <wps:cNvPr id="1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95400"/>
                                  <a:ext cx="3057525" cy="771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5FDD37" w14:textId="77777777" w:rsidR="001D1126" w:rsidRPr="00D11F04" w:rsidRDefault="001D1126" w:rsidP="001D1126">
                                    <w:pPr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</w:pP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The Elementary Teachers’ Federation of Ontario is a proud supporter of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36"/>
                                        <w:szCs w:val="36"/>
                                      </w:rPr>
                                      <w:t>2SLGBTQ+ Pride.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" name="Picture 131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0"/>
                                  <a:ext cx="1943100" cy="1279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Picture 132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3050" y="657225"/>
                                  <a:ext cx="138874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37D1CC" id="Group 129" o:spid="_x0000_s1046" style="position:absolute;left:0;text-align:left;margin-left:2.25pt;margin-top:14.05pt;width:240.75pt;height:162.75pt;z-index:251674624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">
                      <v:shape id="Text Box 2" o:spid="_x0000_s1047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" stroked="f">
                        <v:textbox>
                          <w:txbxContent>
                            <w:p w14:paraId="255FDD37" w14:textId="77777777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The Elementary Teachers’ Federation of Ontario 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v:textbox>
                      </v:shape>
                      <v:shape id="Picture 131" o:spid="_x0000_s1048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">
                        <v:imagedata r:id="rId12" o:title="A picture containing text, businesscard, clipart, vector graphics&#10;&#10;Description automatically generated"/>
                      </v:shape>
                      <v:shape id="Picture 132" o:spid="_x0000_s1049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">
                        <v:imagedata r:id="rId13" o:title="Logo&#10;&#10;Description automatically generated"/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547" w:type="dxa"/>
            <w:vAlign w:val="center"/>
          </w:tcPr>
          <w:p w14:paraId="1C3C9402" w14:textId="77777777" w:rsidR="00494737" w:rsidRPr="00186C4E" w:rsidRDefault="00494737" w:rsidP="004C1D68"/>
        </w:tc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5B06C4A7" w14:textId="4A17EBB0" w:rsidR="00494737" w:rsidRPr="00186C4E" w:rsidRDefault="00494737" w:rsidP="004C1D68"/>
        </w:tc>
      </w:tr>
      <w:tr w:rsidR="004C1D68" w:rsidRPr="00186C4E" w14:paraId="5C735A95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971790C" w14:textId="14D1B91A" w:rsidR="004C1D68" w:rsidRPr="00186C4E" w:rsidRDefault="004C1D68" w:rsidP="004C1D68"/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13D91D6" w14:textId="5527051B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210755D" w14:textId="6A093A50" w:rsidR="004C1D68" w:rsidRPr="00186C4E" w:rsidRDefault="001D1126" w:rsidP="004C1D6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3413EE0" wp14:editId="5AED47A3">
                      <wp:simplePos x="0" y="0"/>
                      <wp:positionH relativeFrom="margin">
                        <wp:posOffset>9525</wp:posOffset>
                      </wp:positionH>
                      <wp:positionV relativeFrom="paragraph">
                        <wp:posOffset>102235</wp:posOffset>
                      </wp:positionV>
                      <wp:extent cx="3057525" cy="2066925"/>
                      <wp:effectExtent l="0" t="0" r="9525" b="9525"/>
                      <wp:wrapNone/>
                      <wp:docPr id="133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525" cy="2066925"/>
                                <a:chOff x="0" y="0"/>
                                <a:chExt cx="3057525" cy="2066925"/>
                              </a:xfrm>
                            </wpg:grpSpPr>
                            <wps:wsp>
                              <wps:cNvPr id="13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95400"/>
                                  <a:ext cx="3057525" cy="771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B1C6B0" w14:textId="77777777" w:rsidR="001D1126" w:rsidRPr="00D11F04" w:rsidRDefault="001D1126" w:rsidP="001D1126">
                                    <w:pPr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</w:pP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The Elementary Teachers’ Federation of Ontario is a proud supporter of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36"/>
                                        <w:szCs w:val="36"/>
                                      </w:rPr>
                                      <w:t>2SLGBTQ+ Pride.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5" name="Picture 135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0"/>
                                  <a:ext cx="1943100" cy="1279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" name="Picture 136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3050" y="657225"/>
                                  <a:ext cx="138874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413EE0" id="Group 133" o:spid="_x0000_s1050" style="position:absolute;left:0;text-align:left;margin-left:.75pt;margin-top:8.05pt;width:240.75pt;height:162.75pt;z-index:251676672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">
                      <v:shape id="Text Box 2" o:spid="_x0000_s1051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" stroked="f">
                        <v:textbox>
                          <w:txbxContent>
                            <w:p w14:paraId="2DB1C6B0" w14:textId="77777777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The Elementary Teachers’ Federation of Ontario 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v:textbox>
                      </v:shape>
                      <v:shape id="Picture 135" o:spid="_x0000_s1052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">
                        <v:imagedata r:id="rId12" o:title="A picture containing text, businesscard, clipart, vector graphics&#10;&#10;Description automatically generated"/>
                      </v:shape>
                      <v:shape id="Picture 136" o:spid="_x0000_s1053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">
                        <v:imagedata r:id="rId13" o:title="Logo&#10;&#10;Description automatically generated"/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  <w:tr w:rsidR="004C1D68" w:rsidRPr="008A7D8C" w14:paraId="254DCCEC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066F240" w14:textId="146DC218" w:rsidR="004C1D68" w:rsidRPr="008A7D8C" w:rsidRDefault="004C1D68" w:rsidP="008A7D8C">
            <w:pPr>
              <w:pStyle w:val="Title"/>
            </w:pP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8685F36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7196BE9" w14:textId="4BB496C7" w:rsidR="004C1D68" w:rsidRPr="008A7D8C" w:rsidRDefault="004C1D68" w:rsidP="008A7D8C">
            <w:pPr>
              <w:pStyle w:val="Title"/>
            </w:pPr>
          </w:p>
        </w:tc>
      </w:tr>
      <w:tr w:rsidR="004C1D68" w:rsidRPr="00186C4E" w14:paraId="706EE5FC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4BB3634" w14:textId="45F8C276" w:rsidR="004C1D68" w:rsidRDefault="004C1D68" w:rsidP="004C1D68"/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D1B32C6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7778D26" w14:textId="02ACF637" w:rsidR="004C1D68" w:rsidRDefault="004C1D68" w:rsidP="004C1D68"/>
        </w:tc>
      </w:tr>
      <w:tr w:rsidR="00494737" w:rsidRPr="00186C4E" w14:paraId="4EDE057F" w14:textId="77777777" w:rsidTr="004C1D68">
        <w:trPr>
          <w:trHeight w:hRule="exact" w:val="130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6979E610" w14:textId="1FF7F62E" w:rsidR="00494737" w:rsidRPr="00186C4E" w:rsidRDefault="00494737" w:rsidP="004C1D68"/>
        </w:tc>
        <w:tc>
          <w:tcPr>
            <w:tcW w:w="547" w:type="dxa"/>
            <w:vAlign w:val="center"/>
          </w:tcPr>
          <w:p w14:paraId="047BD4D9" w14:textId="560916C1" w:rsidR="00494737" w:rsidRPr="00186C4E" w:rsidRDefault="00494737" w:rsidP="004C1D68"/>
        </w:tc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1DA144ED" w14:textId="04248A43" w:rsidR="00494737" w:rsidRPr="00186C4E" w:rsidRDefault="00494737" w:rsidP="004C1D68"/>
        </w:tc>
      </w:tr>
      <w:tr w:rsidR="004C1D68" w:rsidRPr="00186C4E" w14:paraId="468CDC62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685CB54" w14:textId="7E011F56" w:rsidR="004C1D68" w:rsidRPr="00186C4E" w:rsidRDefault="001D1126" w:rsidP="004C1D6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33A15FD5" wp14:editId="05CC33D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92710</wp:posOffset>
                      </wp:positionV>
                      <wp:extent cx="3057525" cy="2066925"/>
                      <wp:effectExtent l="0" t="0" r="9525" b="9525"/>
                      <wp:wrapNone/>
                      <wp:docPr id="152" name="Group 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525" cy="2066925"/>
                                <a:chOff x="0" y="0"/>
                                <a:chExt cx="3057525" cy="2066925"/>
                              </a:xfrm>
                            </wpg:grpSpPr>
                            <wps:wsp>
                              <wps:cNvPr id="1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95400"/>
                                  <a:ext cx="3057525" cy="771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39E9DE" w14:textId="77777777" w:rsidR="001D1126" w:rsidRPr="00D11F04" w:rsidRDefault="001D1126" w:rsidP="001D1126">
                                    <w:pPr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</w:pP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The Elementary Teachers’ Federation of Ontario is a proud supporter of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36"/>
                                        <w:szCs w:val="36"/>
                                      </w:rPr>
                                      <w:t>2SLGBTQ+ Pride.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4" name="Picture 154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0"/>
                                  <a:ext cx="1943100" cy="1279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Picture 155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3050" y="657225"/>
                                  <a:ext cx="138874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A15FD5" id="Group 152" o:spid="_x0000_s1054" style="position:absolute;left:0;text-align:left;margin-left:0;margin-top:7.3pt;width:240.75pt;height:162.75pt;z-index:251682816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">
                      <v:shape id="Text Box 2" o:spid="_x0000_s1055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" stroked="f">
                        <v:textbox>
                          <w:txbxContent>
                            <w:p w14:paraId="2039E9DE" w14:textId="77777777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The Elementary Teachers’ Federation of Ontario 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v:textbox>
                      </v:shape>
                      <v:shape id="Picture 154" o:spid="_x0000_s1056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">
                        <v:imagedata r:id="rId12" o:title="A picture containing text, businesscard, clipart, vector graphics&#10;&#10;Description automatically generated"/>
                      </v:shape>
                      <v:shape id="Picture 155" o:spid="_x0000_s1057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">
                        <v:imagedata r:id="rId13" o:title="Logo&#10;&#10;Description automatically generated"/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5D62876" w14:textId="77821002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3DB13A1" w14:textId="72715BD5" w:rsidR="004C1D68" w:rsidRPr="00186C4E" w:rsidRDefault="004C1D68" w:rsidP="004C1D68"/>
        </w:tc>
      </w:tr>
      <w:tr w:rsidR="004C1D68" w:rsidRPr="008A7D8C" w14:paraId="670989EC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4EF6DBA" w14:textId="76BE4F9D" w:rsidR="004C1D68" w:rsidRPr="008A7D8C" w:rsidRDefault="004C1D68" w:rsidP="008A7D8C">
            <w:pPr>
              <w:pStyle w:val="Title"/>
            </w:pP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0512F0C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58694DC" w14:textId="4646BE69" w:rsidR="004C1D68" w:rsidRPr="008A7D8C" w:rsidRDefault="004C1D68" w:rsidP="008A7D8C">
            <w:pPr>
              <w:pStyle w:val="Title"/>
            </w:pPr>
          </w:p>
        </w:tc>
      </w:tr>
      <w:tr w:rsidR="004C1D68" w:rsidRPr="00186C4E" w14:paraId="6506FB77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3FCFFF1" w14:textId="160A8FB0" w:rsidR="004C1D68" w:rsidRDefault="004C1D68" w:rsidP="004C1D68"/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BF3BF41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0FD0072" w14:textId="57594074" w:rsidR="004C1D68" w:rsidRDefault="004C1D68" w:rsidP="004C1D68"/>
        </w:tc>
      </w:tr>
    </w:tbl>
    <w:p w14:paraId="57E9ED34" w14:textId="77777777" w:rsidR="00494737" w:rsidRDefault="00494737"/>
    <w:sectPr w:rsidR="00494737">
      <w:pgSz w:w="12240" w:h="15840"/>
      <w:pgMar w:top="806" w:right="994" w:bottom="432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9354" w14:textId="77777777" w:rsidR="00AE1B7C" w:rsidRDefault="00AE1B7C" w:rsidP="009E6DDF">
      <w:r>
        <w:separator/>
      </w:r>
    </w:p>
  </w:endnote>
  <w:endnote w:type="continuationSeparator" w:id="0">
    <w:p w14:paraId="7E0CABD5" w14:textId="77777777" w:rsidR="00AE1B7C" w:rsidRDefault="00AE1B7C" w:rsidP="009E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7AD67" w14:textId="77777777" w:rsidR="00AE1B7C" w:rsidRDefault="00AE1B7C" w:rsidP="009E6DDF">
      <w:r>
        <w:separator/>
      </w:r>
    </w:p>
  </w:footnote>
  <w:footnote w:type="continuationSeparator" w:id="0">
    <w:p w14:paraId="541EBEE4" w14:textId="77777777" w:rsidR="00AE1B7C" w:rsidRDefault="00AE1B7C" w:rsidP="009E6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7C"/>
    <w:rsid w:val="00014E08"/>
    <w:rsid w:val="000A192A"/>
    <w:rsid w:val="000D2E0D"/>
    <w:rsid w:val="000F3371"/>
    <w:rsid w:val="00110790"/>
    <w:rsid w:val="00186C4E"/>
    <w:rsid w:val="001D1126"/>
    <w:rsid w:val="003742FA"/>
    <w:rsid w:val="00494737"/>
    <w:rsid w:val="004C1D68"/>
    <w:rsid w:val="0052468D"/>
    <w:rsid w:val="0056408B"/>
    <w:rsid w:val="00591EE0"/>
    <w:rsid w:val="005C4955"/>
    <w:rsid w:val="005D5F55"/>
    <w:rsid w:val="006457E7"/>
    <w:rsid w:val="008A2AE2"/>
    <w:rsid w:val="008A7D8C"/>
    <w:rsid w:val="009E6DDF"/>
    <w:rsid w:val="00A0469E"/>
    <w:rsid w:val="00AE1B7C"/>
    <w:rsid w:val="00B160D9"/>
    <w:rsid w:val="00B22B5E"/>
    <w:rsid w:val="00D11F04"/>
    <w:rsid w:val="00DD3FC3"/>
    <w:rsid w:val="00EE600F"/>
    <w:rsid w:val="00F31D17"/>
    <w:rsid w:val="00F33D41"/>
    <w:rsid w:val="00F47731"/>
    <w:rsid w:val="00F8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D31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4C1D68"/>
    <w:pPr>
      <w:ind w:left="576" w:right="576"/>
    </w:pPr>
    <w:rPr>
      <w:rFonts w:asciiTheme="majorHAnsi" w:eastAsiaTheme="majorEastAsia" w:hAnsiTheme="majorHAnsi" w:cstheme="majorBidi"/>
      <w:color w:val="000000" w:themeColor="text1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"/>
    <w:rsid w:val="004C1D68"/>
    <w:rPr>
      <w:rFonts w:asciiTheme="majorHAnsi" w:eastAsiaTheme="majorEastAsia" w:hAnsiTheme="majorHAnsi" w:cstheme="majorBidi"/>
      <w:color w:val="000000" w:themeColor="text1"/>
      <w:kern w:val="28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9E6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DDF"/>
  </w:style>
  <w:style w:type="paragraph" w:styleId="Footer">
    <w:name w:val="footer"/>
    <w:basedOn w:val="Normal"/>
    <w:link w:val="FooterChar"/>
    <w:uiPriority w:val="99"/>
    <w:unhideWhenUsed/>
    <w:rsid w:val="009E6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rdy.ETFO\AppData\Roaming\Microsoft\Templates\Volunteer%20name%20badges.dotx" TargetMode="External"/></Relationships>
</file>

<file path=word/theme/theme1.xml><?xml version="1.0" encoding="utf-8"?>
<a:theme xmlns:a="http://schemas.openxmlformats.org/drawingml/2006/main" name="Badges">
  <a:themeElements>
    <a:clrScheme name="Custom 8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731F1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96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953D-0BAA-480E-9AA0-0244226FAFB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E267FBA-BFB2-495B-AA01-35D0788C6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29F09-A4F8-44A4-BC1C-C99851F96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C1961C-3FCD-4C9F-B47E-D51C925E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name badges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2022-05-06T14:13:00Z</dcterms:created>
  <dcterms:modified xsi:type="dcterms:W3CDTF">2022-05-09T13:37:00Z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